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仿宋" w:eastAsia="仿宋" w:cs="仿宋" w:hint="eastAsia"/>
          <w:b/>
          <w:bCs/>
          <w:color w:val="auto"/>
          <w:sz w:val="30"/>
          <w:szCs w:val="30"/>
        </w:rPr>
      </w:pPr>
      <w:bookmarkStart w:id="0" w:name="_GoBack"/>
      <w:bookmarkEnd w:id="0"/>
      <w:r>
        <w:rPr>
          <w:rFonts w:ascii="仿宋" w:eastAsia="仿宋" w:cs="仿宋" w:hint="eastAsia"/>
          <w:b/>
          <w:bCs/>
          <w:color w:val="auto"/>
          <w:sz w:val="28"/>
          <w:szCs w:val="28"/>
          <w:lang w:val="en-US" w:eastAsia="zh-CN"/>
        </w:rPr>
        <w:t>汕头国际旅行卫生保健中心（汕头海关口岸门诊部）2026-2027年食堂社会化管理服务</w:t>
      </w:r>
      <w:r>
        <w:rPr>
          <w:rFonts w:ascii="仿宋" w:eastAsia="仿宋" w:cs="仿宋" w:hint="eastAsia"/>
          <w:b/>
          <w:bCs/>
          <w:color w:val="auto"/>
          <w:sz w:val="28"/>
          <w:szCs w:val="28"/>
        </w:rPr>
        <w:t>成交结果公告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/>
          <w:bCs/>
          <w:color w:val="auto"/>
          <w:sz w:val="24"/>
          <w:szCs w:val="24"/>
        </w:rPr>
      </w:pPr>
      <w:r>
        <w:rPr>
          <w:rFonts w:ascii="仿宋" w:eastAsia="仿宋" w:cs="仿宋" w:hint="eastAsia"/>
          <w:b/>
          <w:bCs/>
          <w:color w:val="auto"/>
          <w:sz w:val="24"/>
          <w:szCs w:val="24"/>
        </w:rPr>
        <w:t>项目编号：</w:t>
      </w: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HYSZB2026011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/>
          <w:bCs/>
          <w:color w:val="auto"/>
          <w:sz w:val="24"/>
          <w:szCs w:val="24"/>
        </w:rPr>
      </w:pPr>
      <w:r>
        <w:rPr>
          <w:rFonts w:ascii="仿宋" w:eastAsia="仿宋" w:cs="仿宋" w:hint="eastAsia"/>
          <w:b/>
          <w:bCs/>
          <w:color w:val="auto"/>
          <w:sz w:val="24"/>
          <w:szCs w:val="24"/>
        </w:rPr>
        <w:t>项目名称：</w:t>
      </w: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汕头国际旅行卫生保健中心（汕头海关口岸门诊部）2026-2027年食堂社会化管理服务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/>
          <w:bCs/>
          <w:color w:val="auto"/>
          <w:sz w:val="24"/>
          <w:szCs w:val="24"/>
        </w:rPr>
      </w:pPr>
      <w:r>
        <w:rPr>
          <w:rFonts w:ascii="仿宋" w:eastAsia="仿宋" w:cs="仿宋" w:hint="eastAsia"/>
          <w:b/>
          <w:bCs/>
          <w:color w:val="auto"/>
          <w:sz w:val="24"/>
          <w:szCs w:val="24"/>
        </w:rPr>
        <w:t>采购结果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3153"/>
        <w:gridCol w:w="2217"/>
      </w:tblGrid>
      <w:tr>
        <w:tc>
          <w:tcPr>
            <w:tcW w:w="31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2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成交价</w:t>
            </w:r>
          </w:p>
        </w:tc>
      </w:tr>
      <w:tr>
        <w:trPr>
          <w:trHeight w:val="1037"/>
        </w:trPr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广东鸿泰餐饮管理服务有限公司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汕头市龙湖区丽水庄中区珠华工业区3幢105号房、203号房之二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588400.00元（其中，管理服务费用为197800.00元）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  <w:t>主要标的信息</w:t>
      </w:r>
    </w:p>
    <w:tbl>
      <w:tblPr>
        <w:jc w:val="center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62"/>
        <w:gridCol w:w="1627"/>
        <w:gridCol w:w="1054"/>
        <w:gridCol w:w="1054"/>
        <w:gridCol w:w="1255"/>
        <w:gridCol w:w="1016"/>
        <w:gridCol w:w="1653"/>
      </w:tblGrid>
      <w:tr>
        <w:trPr>
          <w:trHeight w:val="776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品目名称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采购标的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范围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标准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预算金额</w:t>
            </w:r>
          </w:p>
        </w:tc>
      </w:tr>
      <w:t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餐饮服务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汕头国际旅行卫生保健中心（汕头海关口岸门诊部）2026-2027年食堂社会化管理服务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符合磋商文件要求，满足采购人需求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符合磋商文件要求，满足采购人需求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自合同签订之日起1年。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符合磋商文件要求，满足采购人需求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人民币592542.72元，其中包括管理服务费用201942.72元，食材支出390600.00元，含税。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  <w:t>评审专家（竞争性磋商人员）名单：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评审委员会总人数：3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随机抽取专家名单：韩飞（组长）、郑建雄、郭丹娜。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  <w:t>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代理服务费收费标准：以成交金额为计费基数，按《汕头市恒益顺招标采购服务有限公司招标、采购、招商交易服务费收费标准（试行）》收取。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代理服务费金额：8826.00元。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收取对象：中标（成交）供应商。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  <w:t>其他补充事宜</w:t>
      </w:r>
    </w:p>
    <w:tbl>
      <w:tblPr>
        <w:jc w:val="left"/>
        <w:tblInd w:w="0" w:type="dxa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1045"/>
        <w:gridCol w:w="1045"/>
        <w:gridCol w:w="743"/>
        <w:gridCol w:w="743"/>
        <w:gridCol w:w="743"/>
        <w:gridCol w:w="743"/>
        <w:gridCol w:w="877"/>
        <w:gridCol w:w="848"/>
      </w:tblGrid>
      <w:tr>
        <w:trPr>
          <w:trHeight w:val="739"/>
        </w:trPr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资格性审查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技术得分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商务得分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价格得分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综合得分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得分排名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推荐排名</w:t>
            </w:r>
          </w:p>
        </w:tc>
      </w:tr>
      <w:tr>
        <w:trPr>
          <w:trHeight w:val="724"/>
        </w:trPr>
        <w:tc>
          <w:tcPr>
            <w:tcW w:w="2705" w:type="dxa"/>
            <w:vAlign w:val="center"/>
          </w:tcPr>
          <w:p>
            <w:pPr>
              <w:jc w:val="center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宋体"/>
                <w:b w:val="0"/>
                <w:bCs w:val="0"/>
                <w:sz w:val="24"/>
                <w:lang w:val="en-US" w:eastAsia="zh-CN"/>
              </w:rPr>
              <w:t>广东鸿泰餐饮管理服务有限公司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37.67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45.00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9.84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92.51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rPr>
          <w:trHeight w:val="724"/>
        </w:trPr>
        <w:tc>
          <w:tcPr>
            <w:tcW w:w="2705" w:type="dxa"/>
            <w:vAlign w:val="center"/>
          </w:tcPr>
          <w:p>
            <w:pPr>
              <w:jc w:val="center"/>
              <w:rPr>
                <w:rFonts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eastAsia="宋体"/>
                <w:b w:val="0"/>
                <w:bCs w:val="0"/>
                <w:sz w:val="24"/>
                <w:lang w:val="en-US" w:eastAsia="zh-CN"/>
              </w:rPr>
              <w:t>汕头市汇悦轩餐饮管理有限公司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35.67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45.00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9.96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90.63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rPr>
          <w:trHeight w:val="724"/>
        </w:trPr>
        <w:tc>
          <w:tcPr>
            <w:tcW w:w="2705" w:type="dxa"/>
            <w:vAlign w:val="center"/>
          </w:tcPr>
          <w:p>
            <w:pPr>
              <w:jc w:val="center"/>
              <w:rPr>
                <w:rFonts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eastAsia="宋体"/>
                <w:b w:val="0"/>
                <w:bCs w:val="0"/>
                <w:sz w:val="24"/>
                <w:lang w:val="en-US" w:eastAsia="zh-CN"/>
              </w:rPr>
              <w:t>汕头市天泓餐饮管理有限公司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38.33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26.00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9.95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74.28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rPr>
          <w:trHeight w:val="724"/>
        </w:trPr>
        <w:tc>
          <w:tcPr>
            <w:tcW w:w="2705" w:type="dxa"/>
            <w:vAlign w:val="center"/>
          </w:tcPr>
          <w:p>
            <w:pPr>
              <w:jc w:val="center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宋体"/>
                <w:b w:val="0"/>
                <w:bCs w:val="0"/>
                <w:sz w:val="24"/>
                <w:lang w:val="en-US" w:eastAsia="zh-CN"/>
              </w:rPr>
              <w:t>广东中美膳食管理有限公司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13.33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26.00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10.00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49.33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724"/>
        </w:trPr>
        <w:tc>
          <w:tcPr>
            <w:tcW w:w="2705" w:type="dxa"/>
            <w:vAlign w:val="center"/>
          </w:tcPr>
          <w:p>
            <w:pPr>
              <w:jc w:val="center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宋体"/>
                <w:b w:val="0"/>
                <w:bCs w:val="0"/>
                <w:sz w:val="24"/>
                <w:lang w:val="en-US" w:eastAsia="zh-CN"/>
              </w:rPr>
              <w:t>汕头市泽诚食品有限公司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不通过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ascii="仿宋" w:eastAsia="仿宋" w:cs="仿宋"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  <w:t>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名称：汕头国际旅行卫生保健中心（汕头海关口岸门诊部）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地址：汕头市龙湖区金砂东路126号汕头国际旅行卫生保健中心（汕头海关口岸门诊部）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联系方式：0754-88073538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名称：汕头市恒益顺招标采购服务有限公司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地址：汕头市珠池路中段珠华工业区3幢东侧附楼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联系方式：0754-88894028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项目联系人：林先生，李小姐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480"/>
        <w:jc w:val="both"/>
        <w:textAlignment w:val="auto"/>
        <w:rPr>
          <w:rFonts w:ascii="仿宋" w:eastAsia="仿宋" w:cs="仿宋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电话：0754-88894028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汕头国际旅行卫生保健中心（汕头海关口岸门诊部）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汕头市恒益顺招标采购服务有限公司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仿宋" w:eastAsia="仿宋" w:cs="仿宋" w:hint="eastAsia"/>
          <w:b w:val="0"/>
          <w:bCs w:val="0"/>
          <w:color w:val="auto"/>
          <w:sz w:val="24"/>
          <w:szCs w:val="24"/>
          <w:lang w:val="en-US" w:eastAsia="zh-CN"/>
        </w:rPr>
        <w:t>2026年6月16日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ourier New">
    <w:panose1 w:val="02070309020205020404"/>
    <w:charset w:val="01"/>
    <w:family w:val="modern"/>
    <w:pitch w:val="variable"/>
    <w:sig w:usb0="E0002EFF" w:usb1="C0007843" w:usb2="00000009" w:usb3="00000000" w:csb0="400001FF" w:csb1="FFFF0000"/>
  </w:font>
  <w:font w:name="serif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ourceHanSansCN-Regular">
    <w:altName w:val="Segoe Print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25F9A605"/>
    <w:multiLevelType w:val="singleLevel"/>
    <w:tmpl w:val="25F9A605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3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mQ5ODg3YzMwZGU3MGNkZjI4MDAxMWQ0ZjUyMDc1Zm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4">
    <w:name w:val="heading 4"/>
    <w:basedOn w:val="0"/>
    <w:autoRedefine/>
    <w:next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  <w:outlineLvl w:val="3"/>
    </w:pPr>
    <w:rPr>
      <w:rFonts w:ascii="宋体" w:eastAsia="宋体" w:cs="宋体"/>
      <w:b/>
      <w:kern w:val="0"/>
      <w:sz w:val="24"/>
      <w:szCs w:val="24"/>
      <w:lang w:val="en-US" w:eastAsia="zh-CN"/>
    </w:rPr>
  </w:style>
  <w:style w:type="paragraph" w:styleId="6">
    <w:name w:val="heading 6"/>
    <w:basedOn w:val="0"/>
    <w:autoRedefine/>
    <w:next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  <w:outlineLvl w:val="5"/>
    </w:pPr>
    <w:rPr>
      <w:rFonts w:ascii="宋体" w:eastAsia="宋体" w:cs="宋体"/>
      <w:b/>
      <w:kern w:val="0"/>
      <w:sz w:val="24"/>
      <w:szCs w:val="24"/>
      <w:lang w:val="en-US" w:eastAsia="zh-CN"/>
    </w:rPr>
  </w:style>
  <w:style w:type="character" w:default="1" w:styleId="10">
    <w:name w:val="Default Paragraph Font"/>
    <w:autoRedefine/>
  </w:style>
  <w:style w:type="paragraph" w:styleId="15">
    <w:name w:val="Plain Text"/>
    <w:basedOn w:val="0"/>
    <w:autoRedefine/>
    <w:next w:val="16"/>
    <w:rPr>
      <w:rFonts w:ascii="宋体" w:eastAsia="宋体" w:cs="Courier New"/>
      <w:szCs w:val="21"/>
    </w:rPr>
  </w:style>
  <w:style w:type="paragraph" w:customStyle="1" w:styleId="16">
    <w:name w:val="样式 25 10 磅"/>
    <w:autoRedefine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styleId="17">
    <w:name w:val="Normal (Web)"/>
    <w:basedOn w:val="0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18">
    <w:name w:val="Strong"/>
    <w:basedOn w:val="10"/>
    <w:autoRedefine/>
    <w:rPr>
      <w:b/>
      <w:bCs/>
    </w:rPr>
  </w:style>
  <w:style w:type="character" w:styleId="19">
    <w:name w:val="FollowedHyperlink"/>
    <w:basedOn w:val="10"/>
    <w:autoRedefine/>
    <w:rPr>
      <w:color w:val="333333"/>
      <w:u w:val="none"/>
    </w:rPr>
  </w:style>
  <w:style w:type="character" w:styleId="20">
    <w:name w:val="HTML Definition"/>
    <w:basedOn w:val="10"/>
    <w:autoRedefine/>
    <w:rPr>
      <w:i/>
      <w:iCs/>
    </w:rPr>
  </w:style>
  <w:style w:type="character" w:styleId="21">
    <w:name w:val="Hyperlink"/>
    <w:basedOn w:val="10"/>
    <w:autoRedefine/>
    <w:rPr>
      <w:color w:val="333333"/>
      <w:u w:val="none"/>
    </w:rPr>
  </w:style>
  <w:style w:type="character" w:styleId="22">
    <w:name w:val="HTML Code"/>
    <w:basedOn w:val="10"/>
    <w:autoRedefine/>
    <w:rPr>
      <w:rFonts w:ascii="serif" w:eastAsia="serif" w:cs="serif" w:hAnsi="serif"/>
      <w:sz w:val="21"/>
      <w:szCs w:val="21"/>
    </w:rPr>
  </w:style>
  <w:style w:type="character" w:styleId="23">
    <w:name w:val="HTML Keyboard"/>
    <w:basedOn w:val="10"/>
    <w:autoRedefine/>
    <w:rPr>
      <w:rFonts w:ascii="serif" w:eastAsia="serif" w:cs="serif" w:hAnsi="serif"/>
      <w:sz w:val="21"/>
      <w:szCs w:val="21"/>
    </w:rPr>
  </w:style>
  <w:style w:type="character" w:styleId="24">
    <w:name w:val="HTML Sample"/>
    <w:basedOn w:val="10"/>
    <w:autoRedefine/>
    <w:rPr>
      <w:rFonts w:ascii="serif" w:eastAsia="serif" w:cs="serif" w:hAnsi="serif"/>
      <w:sz w:val="21"/>
      <w:szCs w:val="21"/>
    </w:rPr>
  </w:style>
  <w:style w:type="character" w:customStyle="1" w:styleId="25">
    <w:name w:val="dropdownlist"/>
    <w:basedOn w:val="10"/>
    <w:autoRedefine/>
  </w:style>
  <w:style w:type="character" w:customStyle="1" w:styleId="26">
    <w:name w:val="nth-of-type(1)"/>
    <w:basedOn w:val="10"/>
    <w:autoRedefine/>
  </w:style>
  <w:style w:type="character" w:customStyle="1" w:styleId="27">
    <w:name w:val="nth-of-type(1)1"/>
    <w:basedOn w:val="10"/>
    <w:autoRedefine/>
  </w:style>
  <w:style w:type="character" w:customStyle="1" w:styleId="28">
    <w:name w:val="nth-of-type(1)2"/>
    <w:basedOn w:val="10"/>
    <w:autoRedefine/>
  </w:style>
  <w:style w:type="character" w:customStyle="1" w:styleId="29">
    <w:name w:val="nth-of-type(1)3"/>
    <w:basedOn w:val="10"/>
    <w:autoRedefine/>
  </w:style>
  <w:style w:type="character" w:customStyle="1" w:styleId="30">
    <w:name w:val="nth-of-type(1)4"/>
    <w:basedOn w:val="10"/>
    <w:autoRedefine/>
  </w:style>
  <w:style w:type="character" w:customStyle="1" w:styleId="31">
    <w:name w:val="nth-of-type(1)5"/>
    <w:basedOn w:val="10"/>
    <w:autoRedefine/>
  </w:style>
  <w:style w:type="character" w:customStyle="1" w:styleId="32">
    <w:name w:val="nth-of-type(1)6"/>
    <w:basedOn w:val="10"/>
    <w:autoRedefine/>
  </w:style>
  <w:style w:type="character" w:customStyle="1" w:styleId="33">
    <w:name w:val="nth-of-type(1)7"/>
    <w:basedOn w:val="10"/>
    <w:autoRedefine/>
  </w:style>
  <w:style w:type="character" w:customStyle="1" w:styleId="34">
    <w:name w:val="nth-of-type(1)8"/>
    <w:basedOn w:val="10"/>
    <w:autoRedefine/>
  </w:style>
  <w:style w:type="character" w:customStyle="1" w:styleId="35">
    <w:name w:val="nth-of-type(1)9"/>
    <w:basedOn w:val="10"/>
    <w:autoRedefine/>
  </w:style>
  <w:style w:type="character" w:customStyle="1" w:styleId="36">
    <w:name w:val="nth-of-type(1)10"/>
    <w:basedOn w:val="10"/>
    <w:autoRedefine/>
    <w:rPr>
      <w:rFonts w:ascii="SourceHanSansCN-Regular" w:eastAsia="SourceHanSansCN-Regular" w:cs="SourceHanSansCN-Regular" w:hAnsi="SourceHanSansCN-Regular"/>
      <w:color w:val="FB560A"/>
      <w:sz w:val="21"/>
      <w:szCs w:val="21"/>
    </w:rPr>
  </w:style>
  <w:style w:type="character" w:customStyle="1" w:styleId="37">
    <w:name w:val="nth-of-type(1)11"/>
    <w:basedOn w:val="10"/>
    <w:autoRedefine/>
    <w:rPr>
      <w:sz w:val="21"/>
      <w:szCs w:val="21"/>
    </w:rPr>
  </w:style>
  <w:style w:type="character" w:customStyle="1" w:styleId="38">
    <w:name w:val="nth-of-type(1)12"/>
    <w:basedOn w:val="10"/>
    <w:autoRedefine/>
  </w:style>
  <w:style w:type="character" w:customStyle="1" w:styleId="39">
    <w:name w:val="nth-of-type(1)13"/>
    <w:basedOn w:val="10"/>
    <w:autoRedefine/>
  </w:style>
  <w:style w:type="character" w:customStyle="1" w:styleId="40">
    <w:name w:val="nth-of-type(1)14"/>
    <w:basedOn w:val="10"/>
    <w:autoRedefine/>
  </w:style>
  <w:style w:type="character" w:customStyle="1" w:styleId="41">
    <w:name w:val="nth-of-type(1)15"/>
    <w:basedOn w:val="10"/>
    <w:autoRedefine/>
  </w:style>
  <w:style w:type="character" w:customStyle="1" w:styleId="42">
    <w:name w:val="nth-of-type(1)16"/>
    <w:basedOn w:val="10"/>
    <w:autoRedefine/>
    <w:rPr>
      <w:sz w:val="21"/>
      <w:szCs w:val="21"/>
    </w:rPr>
  </w:style>
  <w:style w:type="character" w:customStyle="1" w:styleId="43">
    <w:name w:val="nth-of-type(1)17"/>
    <w:basedOn w:val="10"/>
    <w:autoRedefine/>
  </w:style>
  <w:style w:type="character" w:customStyle="1" w:styleId="44">
    <w:name w:val="nth-of-type(1)18"/>
    <w:basedOn w:val="10"/>
    <w:autoRedefine/>
  </w:style>
  <w:style w:type="character" w:customStyle="1" w:styleId="45">
    <w:name w:val="nth-of-type(1)19"/>
    <w:basedOn w:val="10"/>
    <w:autoRedefine/>
  </w:style>
  <w:style w:type="character" w:customStyle="1" w:styleId="46">
    <w:name w:val="nth-of-type(1)20"/>
    <w:basedOn w:val="10"/>
    <w:autoRedefine/>
  </w:style>
  <w:style w:type="character" w:customStyle="1" w:styleId="47">
    <w:name w:val="nth-of-type(2)"/>
    <w:basedOn w:val="10"/>
    <w:autoRedefine/>
    <w:rPr>
      <w:rFonts w:ascii="PingFangSC-Regular" w:eastAsia="PingFangSC-Regular" w:cs="PingFangSC-Regular" w:hAnsi="PingFangSC-Regular"/>
      <w:color w:val="3E464C"/>
      <w:sz w:val="18"/>
      <w:szCs w:val="18"/>
    </w:rPr>
  </w:style>
  <w:style w:type="character" w:customStyle="1" w:styleId="48">
    <w:name w:val="nth-of-type(2)1"/>
    <w:basedOn w:val="10"/>
    <w:autoRedefine/>
  </w:style>
  <w:style w:type="character" w:customStyle="1" w:styleId="49">
    <w:name w:val="nth-of-type(2)2"/>
    <w:basedOn w:val="10"/>
    <w:autoRedefine/>
  </w:style>
  <w:style w:type="character" w:customStyle="1" w:styleId="50">
    <w:name w:val="nth-of-type(2)3"/>
    <w:basedOn w:val="10"/>
    <w:autoRedefine/>
  </w:style>
  <w:style w:type="character" w:customStyle="1" w:styleId="51">
    <w:name w:val="nth-of-type(2)4"/>
    <w:basedOn w:val="10"/>
    <w:autoRedefine/>
  </w:style>
  <w:style w:type="character" w:customStyle="1" w:styleId="52">
    <w:name w:val="nth-of-type(2)5"/>
    <w:basedOn w:val="10"/>
    <w:autoRedefine/>
  </w:style>
  <w:style w:type="character" w:customStyle="1" w:styleId="53">
    <w:name w:val="nth-of-type(2)6"/>
    <w:basedOn w:val="10"/>
    <w:autoRedefine/>
  </w:style>
  <w:style w:type="character" w:customStyle="1" w:styleId="54">
    <w:name w:val="nth-of-type(2)7"/>
    <w:basedOn w:val="10"/>
    <w:autoRedefine/>
  </w:style>
  <w:style w:type="character" w:customStyle="1" w:styleId="55">
    <w:name w:val="nth-of-type(2)8"/>
    <w:basedOn w:val="10"/>
    <w:autoRedefine/>
  </w:style>
  <w:style w:type="character" w:customStyle="1" w:styleId="56">
    <w:name w:val="nth-of-type(2)9"/>
    <w:basedOn w:val="10"/>
    <w:autoRedefine/>
  </w:style>
  <w:style w:type="character" w:customStyle="1" w:styleId="57">
    <w:name w:val="nth-of-type(2)10"/>
    <w:basedOn w:val="10"/>
    <w:autoRedefine/>
    <w:rPr>
      <w:rFonts w:ascii="SourceHanSansCN-Regular" w:eastAsia="SourceHanSansCN-Regular" w:cs="SourceHanSansCN-Regular" w:hAnsi="SourceHanSansCN-Regular"/>
      <w:color w:val="FB560A"/>
      <w:sz w:val="21"/>
      <w:szCs w:val="21"/>
    </w:rPr>
  </w:style>
  <w:style w:type="character" w:customStyle="1" w:styleId="58">
    <w:name w:val="nth-of-type(2)11"/>
    <w:basedOn w:val="10"/>
    <w:autoRedefine/>
  </w:style>
  <w:style w:type="character" w:customStyle="1" w:styleId="59">
    <w:name w:val="nth-of-type(2)12"/>
    <w:basedOn w:val="10"/>
    <w:autoRedefine/>
  </w:style>
  <w:style w:type="character" w:customStyle="1" w:styleId="60">
    <w:name w:val="nth-of-type(2)13"/>
    <w:basedOn w:val="10"/>
    <w:autoRedefine/>
  </w:style>
  <w:style w:type="character" w:customStyle="1" w:styleId="61">
    <w:name w:val="nth-of-type(2)14"/>
    <w:basedOn w:val="10"/>
    <w:autoRedefine/>
  </w:style>
  <w:style w:type="character" w:customStyle="1" w:styleId="62">
    <w:name w:val="nth-of-type(2)15"/>
    <w:basedOn w:val="10"/>
    <w:autoRedefine/>
    <w:rPr>
      <w:sz w:val="21"/>
      <w:szCs w:val="21"/>
    </w:rPr>
  </w:style>
  <w:style w:type="character" w:customStyle="1" w:styleId="63">
    <w:name w:val="nth-of-type(2)16"/>
    <w:basedOn w:val="10"/>
    <w:autoRedefine/>
  </w:style>
  <w:style w:type="character" w:customStyle="1" w:styleId="64">
    <w:name w:val="nth-of-type(2)17"/>
    <w:basedOn w:val="10"/>
    <w:autoRedefine/>
  </w:style>
  <w:style w:type="character" w:customStyle="1" w:styleId="65">
    <w:name w:val="nth-of-type(2)18"/>
    <w:basedOn w:val="10"/>
    <w:autoRedefine/>
  </w:style>
  <w:style w:type="character" w:customStyle="1" w:styleId="66">
    <w:name w:val="nth-of-type(2)19"/>
    <w:basedOn w:val="10"/>
    <w:autoRedefine/>
    <w:rPr>
      <w:sz w:val="21"/>
      <w:szCs w:val="21"/>
    </w:rPr>
  </w:style>
  <w:style w:type="character" w:customStyle="1" w:styleId="67">
    <w:name w:val="nth-of-type(2)20"/>
    <w:basedOn w:val="10"/>
    <w:autoRedefine/>
  </w:style>
  <w:style w:type="character" w:customStyle="1" w:styleId="68">
    <w:name w:val="nth-of-type(2)21"/>
    <w:basedOn w:val="10"/>
    <w:autoRedefine/>
  </w:style>
  <w:style w:type="character" w:customStyle="1" w:styleId="69">
    <w:name w:val="nth-of-type(2)22"/>
    <w:basedOn w:val="10"/>
    <w:autoRedefine/>
  </w:style>
  <w:style w:type="character" w:customStyle="1" w:styleId="70">
    <w:name w:val="nth-of-type(2)23"/>
    <w:basedOn w:val="10"/>
    <w:autoRedefine/>
  </w:style>
  <w:style w:type="character" w:customStyle="1" w:styleId="71">
    <w:name w:val="hover"/>
    <w:basedOn w:val="10"/>
    <w:autoRedefine/>
    <w:rPr>
      <w:color w:val="3889FF"/>
    </w:rPr>
  </w:style>
  <w:style w:type="character" w:customStyle="1" w:styleId="72">
    <w:name w:val="hover1"/>
    <w:basedOn w:val="10"/>
    <w:autoRedefine/>
    <w:rPr>
      <w:color w:val="277BDD"/>
    </w:rPr>
  </w:style>
  <w:style w:type="character" w:customStyle="1" w:styleId="73">
    <w:name w:val="time"/>
    <w:basedOn w:val="10"/>
    <w:autoRedefine/>
  </w:style>
  <w:style w:type="character" w:customStyle="1" w:styleId="74">
    <w:name w:val="nth-of-type(9)"/>
    <w:basedOn w:val="10"/>
    <w:autoRedefine/>
  </w:style>
  <w:style w:type="character" w:customStyle="1" w:styleId="75">
    <w:name w:val="notice"/>
    <w:basedOn w:val="10"/>
    <w:autoRedefine/>
  </w:style>
  <w:style w:type="character" w:customStyle="1" w:styleId="76">
    <w:name w:val="titleshow"/>
    <w:basedOn w:val="10"/>
    <w:autoRedefine/>
    <w:rPr>
      <w:color w:val="3E464C"/>
    </w:rPr>
  </w:style>
  <w:style w:type="character" w:customStyle="1" w:styleId="77">
    <w:name w:val="nth-of-type(7)"/>
    <w:basedOn w:val="10"/>
    <w:autoRedefine/>
  </w:style>
  <w:style w:type="character" w:customStyle="1" w:styleId="78">
    <w:name w:val="nth-of-type(7)1"/>
    <w:basedOn w:val="10"/>
    <w:autoRedefine/>
  </w:style>
  <w:style w:type="character" w:customStyle="1" w:styleId="79">
    <w:name w:val="nth-of-type(7)2"/>
    <w:basedOn w:val="10"/>
    <w:autoRedefine/>
  </w:style>
  <w:style w:type="character" w:customStyle="1" w:styleId="80">
    <w:name w:val="first-child"/>
    <w:basedOn w:val="10"/>
    <w:autoRedefine/>
  </w:style>
  <w:style w:type="paragraph" w:customStyle="1" w:styleId="81">
    <w:name w:val="info-title-especially"/>
    <w:basedOn w:val="0"/>
    <w:autoRedefine/>
    <w:pPr>
      <w:spacing w:before="150" w:beforeAutospacing="0" w:after="450" w:afterAutospacing="0"/>
      <w:ind w:left="0" w:right="0"/>
      <w:jc w:val="center"/>
    </w:pPr>
    <w:rPr>
      <w:b/>
      <w:bCs/>
      <w:color w:val="FF0000"/>
      <w:kern w:val="0"/>
      <w:sz w:val="30"/>
      <w:szCs w:val="30"/>
      <w:lang w:val="en-US" w:eastAsia="zh-CN"/>
    </w:rPr>
  </w:style>
  <w:style w:type="character" w:customStyle="1" w:styleId="82">
    <w:name w:val="nth-of-type(10)"/>
    <w:basedOn w:val="10"/>
    <w:autoRedefine/>
  </w:style>
  <w:style w:type="character" w:customStyle="1" w:styleId="83">
    <w:name w:val="statusname"/>
    <w:basedOn w:val="10"/>
    <w:autoRedefine/>
  </w:style>
  <w:style w:type="character" w:customStyle="1" w:styleId="84">
    <w:name w:val="statusname1"/>
    <w:basedOn w:val="10"/>
    <w:autoRedefine/>
  </w:style>
  <w:style w:type="character" w:customStyle="1" w:styleId="85">
    <w:name w:val="nth-of-type(4)"/>
    <w:basedOn w:val="10"/>
    <w:autoRedefine/>
  </w:style>
  <w:style w:type="character" w:customStyle="1" w:styleId="86">
    <w:name w:val="nth-of-type(4)1"/>
    <w:basedOn w:val="10"/>
    <w:autoRedefine/>
  </w:style>
  <w:style w:type="character" w:customStyle="1" w:styleId="87">
    <w:name w:val="nth-of-type(4)2"/>
    <w:basedOn w:val="10"/>
    <w:autoRedefine/>
  </w:style>
  <w:style w:type="character" w:customStyle="1" w:styleId="88">
    <w:name w:val="nth-of-type(4)3"/>
    <w:basedOn w:val="10"/>
    <w:autoRedefine/>
  </w:style>
  <w:style w:type="character" w:customStyle="1" w:styleId="89">
    <w:name w:val="nth-of-type(4)4"/>
    <w:basedOn w:val="10"/>
    <w:autoRedefine/>
  </w:style>
  <w:style w:type="character" w:customStyle="1" w:styleId="90">
    <w:name w:val="nth-of-type(4)5"/>
    <w:basedOn w:val="10"/>
    <w:autoRedefine/>
  </w:style>
  <w:style w:type="character" w:customStyle="1" w:styleId="91">
    <w:name w:val="nth-of-type(4)6"/>
    <w:basedOn w:val="10"/>
    <w:autoRedefine/>
    <w:rPr>
      <w:sz w:val="21"/>
      <w:szCs w:val="21"/>
    </w:rPr>
  </w:style>
  <w:style w:type="character" w:customStyle="1" w:styleId="92">
    <w:name w:val="nth-of-type(4)7"/>
    <w:basedOn w:val="10"/>
    <w:autoRedefine/>
  </w:style>
  <w:style w:type="character" w:customStyle="1" w:styleId="93">
    <w:name w:val="nth-of-type(4)8"/>
    <w:basedOn w:val="10"/>
    <w:autoRedefine/>
    <w:rPr>
      <w:color w:val="FB560A"/>
    </w:rPr>
  </w:style>
  <w:style w:type="character" w:customStyle="1" w:styleId="94">
    <w:name w:val="nth-of-type(4)9"/>
    <w:basedOn w:val="10"/>
    <w:autoRedefine/>
    <w:rPr>
      <w:sz w:val="21"/>
      <w:szCs w:val="21"/>
    </w:rPr>
  </w:style>
  <w:style w:type="character" w:customStyle="1" w:styleId="95">
    <w:name w:val="nth-of-type(4)10"/>
    <w:basedOn w:val="10"/>
    <w:autoRedefine/>
  </w:style>
  <w:style w:type="character" w:customStyle="1" w:styleId="96">
    <w:name w:val="nth-of-type(4)11"/>
    <w:basedOn w:val="10"/>
    <w:autoRedefine/>
  </w:style>
  <w:style w:type="character" w:customStyle="1" w:styleId="97">
    <w:name w:val="nth-of-type(4)12"/>
    <w:basedOn w:val="10"/>
    <w:autoRedefine/>
  </w:style>
  <w:style w:type="character" w:customStyle="1" w:styleId="98">
    <w:name w:val="nth-of-type(4)13"/>
    <w:basedOn w:val="10"/>
    <w:autoRedefine/>
  </w:style>
  <w:style w:type="character" w:customStyle="1" w:styleId="99">
    <w:name w:val="lineshow"/>
    <w:basedOn w:val="10"/>
    <w:autoRedefine/>
    <w:rPr>
      <w:color w:val="8A94A6"/>
    </w:rPr>
  </w:style>
  <w:style w:type="character" w:customStyle="1" w:styleId="100">
    <w:name w:val="nth-of-type(3)1"/>
    <w:basedOn w:val="10"/>
    <w:autoRedefine/>
  </w:style>
  <w:style w:type="character" w:customStyle="1" w:styleId="101">
    <w:name w:val="nth-of-type(3)2"/>
    <w:basedOn w:val="10"/>
    <w:autoRedefine/>
  </w:style>
  <w:style w:type="character" w:customStyle="1" w:styleId="102">
    <w:name w:val="nth-of-type(3)3"/>
    <w:basedOn w:val="10"/>
    <w:autoRedefine/>
  </w:style>
  <w:style w:type="character" w:customStyle="1" w:styleId="103">
    <w:name w:val="nth-of-type(3)4"/>
    <w:basedOn w:val="10"/>
    <w:autoRedefine/>
  </w:style>
  <w:style w:type="character" w:customStyle="1" w:styleId="104">
    <w:name w:val="nth-of-type(3)5"/>
    <w:basedOn w:val="10"/>
    <w:autoRedefine/>
  </w:style>
  <w:style w:type="character" w:customStyle="1" w:styleId="105">
    <w:name w:val="nth-of-type(3)6"/>
    <w:basedOn w:val="10"/>
    <w:autoRedefine/>
  </w:style>
  <w:style w:type="character" w:customStyle="1" w:styleId="106">
    <w:name w:val="nth-of-type(3)7"/>
    <w:basedOn w:val="10"/>
    <w:autoRedefine/>
  </w:style>
  <w:style w:type="character" w:customStyle="1" w:styleId="107">
    <w:name w:val="nth-of-type(3)8"/>
    <w:basedOn w:val="10"/>
    <w:autoRedefine/>
  </w:style>
  <w:style w:type="character" w:customStyle="1" w:styleId="108">
    <w:name w:val="nth-of-type(3)9"/>
    <w:basedOn w:val="10"/>
    <w:autoRedefine/>
  </w:style>
  <w:style w:type="character" w:customStyle="1" w:styleId="109">
    <w:name w:val="nth-of-type(3)10"/>
    <w:basedOn w:val="10"/>
    <w:autoRedefine/>
    <w:rPr>
      <w:sz w:val="21"/>
      <w:szCs w:val="21"/>
    </w:rPr>
  </w:style>
  <w:style w:type="character" w:customStyle="1" w:styleId="110">
    <w:name w:val="nth-of-type(3)11"/>
    <w:basedOn w:val="10"/>
    <w:autoRedefine/>
  </w:style>
  <w:style w:type="character" w:customStyle="1" w:styleId="111">
    <w:name w:val="nth-of-type(3)12"/>
    <w:basedOn w:val="10"/>
    <w:autoRedefine/>
  </w:style>
  <w:style w:type="character" w:customStyle="1" w:styleId="112">
    <w:name w:val="nth-of-type(3)13"/>
    <w:basedOn w:val="10"/>
    <w:autoRedefine/>
    <w:rPr>
      <w:sz w:val="21"/>
      <w:szCs w:val="21"/>
    </w:rPr>
  </w:style>
  <w:style w:type="character" w:customStyle="1" w:styleId="113">
    <w:name w:val="nth-of-type(3)14"/>
    <w:basedOn w:val="10"/>
    <w:autoRedefine/>
  </w:style>
  <w:style w:type="character" w:customStyle="1" w:styleId="114">
    <w:name w:val="nth-of-type(3)15"/>
    <w:basedOn w:val="10"/>
    <w:autoRedefine/>
  </w:style>
  <w:style w:type="character" w:customStyle="1" w:styleId="115">
    <w:name w:val="nth-of-type(3)16"/>
    <w:basedOn w:val="10"/>
    <w:autoRedefine/>
    <w:rPr>
      <w:rFonts w:ascii="SourceHanSansCN-Regular" w:eastAsia="SourceHanSansCN-Regular" w:cs="SourceHanSansCN-Regular" w:hAnsi="SourceHanSansCN-Regular"/>
      <w:sz w:val="21"/>
      <w:szCs w:val="21"/>
    </w:rPr>
  </w:style>
  <w:style w:type="character" w:customStyle="1" w:styleId="116">
    <w:name w:val="nth-of-type(3)17"/>
    <w:basedOn w:val="10"/>
    <w:autoRedefine/>
  </w:style>
  <w:style w:type="character" w:customStyle="1" w:styleId="117">
    <w:name w:val="nth-of-type(5)"/>
    <w:basedOn w:val="10"/>
    <w:autoRedefine/>
  </w:style>
  <w:style w:type="character" w:customStyle="1" w:styleId="118">
    <w:name w:val="nth-of-type(5)1"/>
    <w:basedOn w:val="10"/>
    <w:autoRedefine/>
  </w:style>
  <w:style w:type="character" w:customStyle="1" w:styleId="119">
    <w:name w:val="nth-of-type(5)2"/>
    <w:basedOn w:val="10"/>
    <w:autoRedefine/>
  </w:style>
  <w:style w:type="character" w:customStyle="1" w:styleId="120">
    <w:name w:val="nth-of-type(5)3"/>
    <w:basedOn w:val="10"/>
    <w:autoRedefine/>
  </w:style>
  <w:style w:type="character" w:customStyle="1" w:styleId="121">
    <w:name w:val="nth-of-type(5)4"/>
    <w:basedOn w:val="10"/>
    <w:autoRedefine/>
  </w:style>
  <w:style w:type="character" w:customStyle="1" w:styleId="122">
    <w:name w:val="nth-of-type(5)5"/>
    <w:basedOn w:val="10"/>
    <w:autoRedefine/>
    <w:rPr>
      <w:sz w:val="21"/>
      <w:szCs w:val="21"/>
    </w:rPr>
  </w:style>
  <w:style w:type="character" w:customStyle="1" w:styleId="123">
    <w:name w:val="nth-of-type(5)6"/>
    <w:basedOn w:val="10"/>
    <w:autoRedefine/>
  </w:style>
  <w:style w:type="character" w:customStyle="1" w:styleId="124">
    <w:name w:val="nth-of-type(5)7"/>
    <w:basedOn w:val="10"/>
    <w:autoRedefine/>
  </w:style>
  <w:style w:type="character" w:customStyle="1" w:styleId="125">
    <w:name w:val="nth-of-type(5)8"/>
    <w:basedOn w:val="10"/>
    <w:autoRedefine/>
    <w:rPr>
      <w:sz w:val="21"/>
      <w:szCs w:val="21"/>
    </w:rPr>
  </w:style>
  <w:style w:type="character" w:customStyle="1" w:styleId="126">
    <w:name w:val="nth-of-type(5)9"/>
    <w:basedOn w:val="10"/>
    <w:autoRedefine/>
  </w:style>
  <w:style w:type="character" w:customStyle="1" w:styleId="127">
    <w:name w:val="nth-of-type(5)10"/>
    <w:basedOn w:val="10"/>
    <w:autoRedefine/>
  </w:style>
  <w:style w:type="character" w:customStyle="1" w:styleId="128">
    <w:name w:val="nth-of-type(5)11"/>
    <w:basedOn w:val="10"/>
    <w:autoRedefine/>
    <w:rPr>
      <w:bdr w:val="single" w:sz="6" w:space="0" w:color="DCDFE6"/>
      <w:shd w:val="clear" w:color="auto" w:fill="FFFFFF"/>
    </w:rPr>
  </w:style>
  <w:style w:type="character" w:customStyle="1" w:styleId="129">
    <w:name w:val="zoningname"/>
    <w:basedOn w:val="10"/>
    <w:autoRedefine/>
  </w:style>
  <w:style w:type="character" w:customStyle="1" w:styleId="130">
    <w:name w:val="zoningname1"/>
    <w:basedOn w:val="10"/>
    <w:autoRedefine/>
  </w:style>
  <w:style w:type="character" w:customStyle="1" w:styleId="131">
    <w:name w:val="zoningname2"/>
    <w:basedOn w:val="10"/>
    <w:autoRedefine/>
  </w:style>
  <w:style w:type="character" w:customStyle="1" w:styleId="132">
    <w:name w:val="zoningname3"/>
    <w:basedOn w:val="10"/>
    <w:autoRedefine/>
  </w:style>
  <w:style w:type="character" w:customStyle="1" w:styleId="133">
    <w:name w:val="nth-of-type(6)"/>
    <w:basedOn w:val="10"/>
    <w:autoRedefine/>
  </w:style>
  <w:style w:type="character" w:customStyle="1" w:styleId="134">
    <w:name w:val="nth-of-type(6)1"/>
    <w:basedOn w:val="10"/>
    <w:autoRedefine/>
  </w:style>
  <w:style w:type="character" w:customStyle="1" w:styleId="135">
    <w:name w:val="nth-of-type(6)2"/>
    <w:basedOn w:val="10"/>
    <w:autoRedefine/>
  </w:style>
  <w:style w:type="character" w:customStyle="1" w:styleId="136">
    <w:name w:val="nth-of-type(6)3"/>
    <w:basedOn w:val="10"/>
    <w:autoRedefine/>
  </w:style>
  <w:style w:type="character" w:customStyle="1" w:styleId="137">
    <w:name w:val="nth-of-type(6)4"/>
    <w:basedOn w:val="10"/>
    <w:autoRedefine/>
  </w:style>
  <w:style w:type="character" w:customStyle="1" w:styleId="138">
    <w:name w:val="nth-of-type(6)5"/>
    <w:basedOn w:val="10"/>
    <w:autoRedefine/>
  </w:style>
  <w:style w:type="character" w:customStyle="1" w:styleId="139">
    <w:name w:val="nth-of-type(6)6"/>
    <w:basedOn w:val="10"/>
    <w:autoRedefine/>
  </w:style>
  <w:style w:type="character" w:customStyle="1" w:styleId="140">
    <w:name w:val="zoningnameshow"/>
    <w:basedOn w:val="10"/>
    <w:autoRedefine/>
  </w:style>
  <w:style w:type="character" w:customStyle="1" w:styleId="141">
    <w:name w:val="nth-child(2)"/>
    <w:basedOn w:val="10"/>
    <w:autoRedefine/>
  </w:style>
  <w:style w:type="character" w:customStyle="1" w:styleId="142">
    <w:name w:val="nth-child(3)"/>
    <w:basedOn w:val="10"/>
    <w:autoRedefine/>
  </w:style>
  <w:style w:type="character" w:customStyle="1" w:styleId="143">
    <w:name w:val="nth-of-type(8)"/>
    <w:basedOn w:val="10"/>
    <w:autoRedefine/>
  </w:style>
  <w:style w:type="character" w:customStyle="1" w:styleId="144">
    <w:name w:val="survey"/>
    <w:basedOn w:val="10"/>
    <w:autoRedefine/>
    <w:rPr>
      <w:color w:val="FB560A"/>
    </w:rPr>
  </w:style>
  <w:style w:type="character" w:customStyle="1" w:styleId="145">
    <w:name w:val="layui-this4"/>
    <w:basedOn w:val="10"/>
    <w:autoRedefine/>
    <w:rPr>
      <w:bdr w:val="single" w:sz="6" w:space="0" w:color="EEEEEE"/>
      <w:shd w:val="clear" w:color="auto" w:fill="FFFFFF"/>
    </w:rPr>
  </w:style>
  <w:style w:type="character" w:customStyle="1" w:styleId="146">
    <w:name w:val="completed"/>
    <w:basedOn w:val="10"/>
    <w:autoRedefine/>
    <w:rPr>
      <w:color w:val="00A56E"/>
    </w:rPr>
  </w:style>
  <w:style w:type="character" w:customStyle="1" w:styleId="147">
    <w:name w:val="layui-laypage-curr"/>
    <w:basedOn w:val="10"/>
    <w:autoRedefine/>
  </w:style>
  <w:style w:type="character" w:customStyle="1" w:styleId="148">
    <w:name w:val="nth-of-type(3)"/>
    <w:basedOn w:val="10"/>
    <w:autoRedefine/>
  </w:style>
  <w:style w:type="character" w:customStyle="1" w:styleId="149">
    <w:name w:val="hover15"/>
    <w:basedOn w:val="10"/>
    <w:autoRedefine/>
    <w:rPr>
      <w:color w:val="3889FF"/>
    </w:rPr>
  </w:style>
  <w:style w:type="character" w:customStyle="1" w:styleId="150">
    <w:name w:val="hover16"/>
    <w:basedOn w:val="10"/>
    <w:autoRedefine/>
    <w:rPr>
      <w:color w:val="277BDD"/>
    </w:rPr>
  </w:style>
  <w:style w:type="character" w:customStyle="1" w:styleId="151">
    <w:name w:val="first-child1"/>
    <w:basedOn w:val="10"/>
    <w:autoRedefine/>
  </w:style>
  <w:style w:type="character" w:customStyle="1" w:styleId="152">
    <w:name w:val="hover2"/>
    <w:basedOn w:val="10"/>
    <w:autoRedefine/>
    <w:rPr>
      <w:color w:val="277BDD"/>
    </w:rPr>
  </w:style>
  <w:style w:type="character" w:customStyle="1" w:styleId="153">
    <w:name w:val="nth-of-type(1)21"/>
    <w:basedOn w:val="10"/>
    <w:autoRedefine/>
    <w:rPr>
      <w:sz w:val="21"/>
      <w:szCs w:val="21"/>
    </w:rPr>
  </w:style>
  <w:style w:type="character" w:customStyle="1" w:styleId="154">
    <w:name w:val="nth-of-type(1)22"/>
    <w:basedOn w:val="10"/>
    <w:autoRedefine/>
  </w:style>
  <w:style w:type="character" w:customStyle="1" w:styleId="155">
    <w:name w:val="hover17"/>
    <w:basedOn w:val="10"/>
    <w:autoRedefine/>
    <w:rPr>
      <w:color w:val="277BDD"/>
    </w:rPr>
  </w:style>
  <w:style w:type="character" w:customStyle="1" w:styleId="156">
    <w:name w:val="layui-this3"/>
    <w:basedOn w:val="10"/>
    <w:autoRedefine/>
    <w:rPr>
      <w:bdr w:val="single" w:sz="6" w:space="0" w:color="EEEEEE"/>
      <w:shd w:val="clear" w:color="auto" w:fill="FFFFFF"/>
    </w:rPr>
  </w:style>
  <w:style w:type="character" w:customStyle="1" w:styleId="157">
    <w:name w:val="nth-of-type(4)14"/>
    <w:basedOn w:val="10"/>
    <w:autoRedefine/>
  </w:style>
  <w:style w:type="character" w:customStyle="1" w:styleId="158">
    <w:name w:val="nth-of-type(3)18"/>
    <w:basedOn w:val="10"/>
    <w:autoRedefine/>
  </w:style>
  <w:style w:type="character" w:customStyle="1" w:styleId="159">
    <w:name w:val="nth-of-type(3)19"/>
    <w:basedOn w:val="10"/>
    <w:autoRedefine/>
    <w:rPr>
      <w:rFonts w:ascii="SourceHanSansCN-Regular" w:eastAsia="SourceHanSansCN-Regular" w:cs="SourceHanSansCN-Regular" w:hAnsi="SourceHanSansCN-Regular"/>
      <w:sz w:val="21"/>
      <w:szCs w:val="21"/>
    </w:rPr>
  </w:style>
  <w:style w:type="character" w:customStyle="1" w:styleId="160">
    <w:name w:val="nth-of-type(1)23"/>
    <w:basedOn w:val="10"/>
    <w:autoRedefine/>
  </w:style>
  <w:style w:type="character" w:customStyle="1" w:styleId="161">
    <w:name w:val="nth-of-type(2)24"/>
    <w:basedOn w:val="10"/>
    <w:autoRedefine/>
  </w:style>
  <w:style w:type="character" w:customStyle="1" w:styleId="162">
    <w:name w:val="hover14"/>
    <w:basedOn w:val="10"/>
    <w:autoRedefine/>
    <w:rPr>
      <w:color w:val="3889FF"/>
    </w:rPr>
  </w:style>
  <w:style w:type="character" w:customStyle="1" w:styleId="163">
    <w:name w:val="layui-this"/>
    <w:basedOn w:val="10"/>
    <w:autoRedefine/>
    <w:rPr>
      <w:bdr w:val="single" w:sz="6" w:space="0" w:color="EEEEEE"/>
      <w:shd w:val="clear" w:color="auto" w:fill="FFFFFF"/>
    </w:rPr>
  </w:style>
  <w:style w:type="character" w:customStyle="1" w:styleId="164">
    <w:name w:val="nth-of-type(2)25"/>
    <w:basedOn w:val="10"/>
    <w:autoRedefine/>
  </w:style>
  <w:style w:type="character" w:customStyle="1" w:styleId="165">
    <w:name w:val="nth-of-type(2)26"/>
    <w:basedOn w:val="10"/>
    <w:autoRedefine/>
  </w:style>
  <w:style w:type="paragraph" w:customStyle="1" w:styleId="166">
    <w:name w:val="Table Text"/>
    <w:basedOn w:val="0"/>
    <w:autoRedefine/>
    <w:rPr>
      <w:rFonts w:asci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868</Words>
  <Characters>1059</Characters>
  <Lines>158</Lines>
  <Paragraphs>105</Paragraphs>
  <CharactersWithSpaces>1059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许慨</cp:lastModifiedBy>
  <cp:revision>0</cp:revision>
  <dcterms:created xsi:type="dcterms:W3CDTF">2022-05-07T01:41:00Z</dcterms:created>
  <dcterms:modified xsi:type="dcterms:W3CDTF">2026-06-16T03:56:51Z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ICV">
    <vt:lpwstr>067844F2C380494EB9048A3B27C39BA2</vt:lpwstr>
  </property>
</Properties>
</file>